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7C8D" w14:textId="77777777" w:rsidR="00606B49" w:rsidRPr="00606B49" w:rsidRDefault="00606B49" w:rsidP="00606B49">
      <w:pPr>
        <w:spacing w:after="240" w:line="240" w:lineRule="auto"/>
        <w:rPr>
          <w:rFonts w:ascii="Trebuchet MS" w:eastAsia="Times New Roman" w:hAnsi="Trebuchet MS" w:cs="Times New Roman"/>
          <w:b/>
          <w:sz w:val="32"/>
          <w:lang w:eastAsia="fi-FI"/>
        </w:rPr>
      </w:pPr>
      <w:r w:rsidRPr="00606B49">
        <w:rPr>
          <w:rFonts w:ascii="Trebuchet MS" w:eastAsia="Times New Roman" w:hAnsi="Trebuchet MS" w:cs="Times New Roman"/>
          <w:b/>
          <w:sz w:val="32"/>
          <w:lang w:eastAsia="fi-FI"/>
        </w:rPr>
        <w:t>Mammografia</w:t>
      </w:r>
    </w:p>
    <w:p w14:paraId="19C3E7BF" w14:textId="77777777" w:rsidR="00606B49" w:rsidRPr="00606B49" w:rsidRDefault="00606B49" w:rsidP="00606B49">
      <w:pPr>
        <w:spacing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fi-FI"/>
        </w:rPr>
      </w:pPr>
    </w:p>
    <w:p w14:paraId="0B9E388C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606B49">
        <w:rPr>
          <w:rFonts w:ascii="Trebuchet MS" w:eastAsia="Times New Roman" w:hAnsi="Trebuchet MS" w:cs="Times New Roman"/>
          <w:lang w:eastAsia="fi-FI"/>
        </w:rPr>
        <w:t>Sinulle on varattu rintarauhasen röntgenkuvaus eli mammografia. Röntgenkuvauksen lisäksi rintoja voidaan tutkia myös ultraääni- eli kaikukuvauksella. Alle 35-vuotiaiden naisten rinnat tutkitaan ensisijaisesti ultraäänellä, mammografiakuvaus tehdään tarvittaessa. Myös miehen rinta voidaan tutkia sekä mammografia- että ultraäänikuvauksella.</w:t>
      </w:r>
    </w:p>
    <w:p w14:paraId="4FEC0223" w14:textId="77777777" w:rsidR="00606B49" w:rsidRPr="00606B49" w:rsidRDefault="00606B49" w:rsidP="00606B49">
      <w:pPr>
        <w:spacing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fi-FI"/>
        </w:rPr>
      </w:pPr>
    </w:p>
    <w:p w14:paraId="2C1AEA28" w14:textId="77777777" w:rsidR="00606B49" w:rsidRPr="00606B49" w:rsidRDefault="00606B49" w:rsidP="00606B49">
      <w:pPr>
        <w:pStyle w:val="Otsikko20"/>
        <w:rPr>
          <w:rFonts w:ascii="Trebuchet MS" w:eastAsia="Times New Roman" w:hAnsi="Trebuchet MS"/>
          <w:color w:val="auto"/>
          <w:lang w:eastAsia="fi-FI"/>
        </w:rPr>
      </w:pPr>
      <w:r w:rsidRPr="00606B49">
        <w:rPr>
          <w:rFonts w:ascii="Trebuchet MS" w:eastAsia="Times New Roman" w:hAnsi="Trebuchet MS"/>
          <w:color w:val="auto"/>
          <w:lang w:eastAsia="fi-FI"/>
        </w:rPr>
        <w:t>Tutkimukseen valmistautuminen</w:t>
      </w:r>
    </w:p>
    <w:p w14:paraId="1F95DA86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606B49">
        <w:rPr>
          <w:rFonts w:ascii="Trebuchet MS" w:eastAsia="Times New Roman" w:hAnsi="Trebuchet MS" w:cs="Times New Roman"/>
          <w:lang w:eastAsia="fi-FI"/>
        </w:rPr>
        <w:t>Mikäli olet raskaana tai imetät, ilmoita siitä tutkimukseen tullessasi. Silloin sinua tutkitaan ultraäänellä mammografian sijasta.</w:t>
      </w:r>
    </w:p>
    <w:p w14:paraId="52ECFFED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6922F83E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606B49">
        <w:rPr>
          <w:rFonts w:ascii="Trebuchet MS" w:eastAsia="Times New Roman" w:hAnsi="Trebuchet MS" w:cs="Times New Roman"/>
          <w:lang w:eastAsia="fi-FI"/>
        </w:rPr>
        <w:t>Tuo mukanasi aikaisemmat mammografiakuvat, mikäli ne ovat sinulla itsellä.</w:t>
      </w:r>
    </w:p>
    <w:p w14:paraId="7D9A57DC" w14:textId="77777777" w:rsidR="00606B49" w:rsidRPr="00606B49" w:rsidRDefault="00606B49" w:rsidP="00606B49">
      <w:pPr>
        <w:spacing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fi-FI"/>
        </w:rPr>
      </w:pPr>
    </w:p>
    <w:p w14:paraId="25297DFF" w14:textId="77777777" w:rsidR="00606B49" w:rsidRPr="00606B49" w:rsidRDefault="00606B49" w:rsidP="00606B49">
      <w:pPr>
        <w:pStyle w:val="Otsikko20"/>
        <w:rPr>
          <w:rFonts w:ascii="Trebuchet MS" w:eastAsia="Times New Roman" w:hAnsi="Trebuchet MS"/>
          <w:color w:val="auto"/>
          <w:lang w:eastAsia="fi-FI"/>
        </w:rPr>
      </w:pPr>
      <w:r w:rsidRPr="00606B49">
        <w:rPr>
          <w:rFonts w:ascii="Trebuchet MS" w:eastAsia="Times New Roman" w:hAnsi="Trebuchet MS"/>
          <w:color w:val="auto"/>
          <w:lang w:eastAsia="fi-FI"/>
        </w:rPr>
        <w:t>Tutkimuksen suorittaminen</w:t>
      </w:r>
    </w:p>
    <w:p w14:paraId="43D368D7" w14:textId="62302BB3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606B49">
        <w:rPr>
          <w:rFonts w:ascii="Trebuchet MS" w:eastAsia="Times New Roman" w:hAnsi="Trebuchet MS" w:cs="Times New Roman"/>
          <w:lang w:eastAsia="fi-FI"/>
        </w:rPr>
        <w:t xml:space="preserve">Kuvauksessa rintarauhanen puristetaan hetkeksi röntgenlaitteessa kahden levyn väliin. Peruskuvaukseen kuuluu </w:t>
      </w:r>
      <w:r w:rsidRPr="00606B49">
        <w:rPr>
          <w:rFonts w:ascii="Trebuchet MS" w:eastAsia="Times New Roman" w:hAnsi="Trebuchet MS" w:cs="Times New Roman"/>
          <w:lang w:eastAsia="fi-FI"/>
        </w:rPr>
        <w:t>2–3</w:t>
      </w:r>
      <w:r w:rsidRPr="00606B49">
        <w:rPr>
          <w:rFonts w:ascii="Trebuchet MS" w:eastAsia="Times New Roman" w:hAnsi="Trebuchet MS" w:cs="Times New Roman"/>
          <w:lang w:eastAsia="fi-FI"/>
        </w:rPr>
        <w:t xml:space="preserve"> kuvaa molemmista rinnoista. Lisäkuvia otetaan lääkärin ohjeen mukaan. Kuvauksen jälkeen röntgenlääkäri tunnustelee rinnat ja tutkii tarvittaessa ultraäänilaitteella. Mammografian yhteydessä voidaan tarvittaessa ottaa neulanäytteitä.</w:t>
      </w:r>
    </w:p>
    <w:p w14:paraId="2069EBB4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1A842BF0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606B49">
        <w:rPr>
          <w:rFonts w:ascii="Trebuchet MS" w:eastAsia="Times New Roman" w:hAnsi="Trebuchet MS" w:cs="Times New Roman"/>
          <w:lang w:eastAsia="fi-FI"/>
        </w:rPr>
        <w:t>Tutkimus kestää puolesta tunnista yhteen tuntiin.</w:t>
      </w:r>
    </w:p>
    <w:p w14:paraId="5B965DF8" w14:textId="77777777" w:rsidR="00606B49" w:rsidRPr="00606B49" w:rsidRDefault="00606B49" w:rsidP="00606B49">
      <w:pPr>
        <w:pStyle w:val="Otsikko20"/>
        <w:rPr>
          <w:rFonts w:ascii="Trebuchet MS" w:eastAsia="Times New Roman" w:hAnsi="Trebuchet MS"/>
          <w:color w:val="auto"/>
          <w:lang w:eastAsia="fi-FI"/>
        </w:rPr>
      </w:pPr>
      <w:r w:rsidRPr="00606B49">
        <w:rPr>
          <w:rFonts w:ascii="Trebuchet MS" w:eastAsia="Times New Roman" w:hAnsi="Trebuchet MS"/>
          <w:color w:val="auto"/>
          <w:lang w:eastAsia="fi-FI"/>
        </w:rPr>
        <w:t>Tutkimuksen jälkeen huomioitavaa</w:t>
      </w:r>
    </w:p>
    <w:p w14:paraId="329FCD62" w14:textId="77777777" w:rsidR="00606B49" w:rsidRPr="00606B49" w:rsidRDefault="00606B49" w:rsidP="00606B49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606B49">
        <w:rPr>
          <w:rFonts w:ascii="Trebuchet MS" w:eastAsia="Times New Roman" w:hAnsi="Trebuchet MS" w:cs="Times New Roman"/>
          <w:lang w:eastAsia="fi-FI"/>
        </w:rPr>
        <w:t>Mammografia ja ultraääni eivät vaadi jälkihoitoa. Jos otetaan neulanäytteitä, niin saat niihin kirjalliset jälkihoito-ohjeet mukaan.</w:t>
      </w:r>
    </w:p>
    <w:p w14:paraId="3796FDB9" w14:textId="77777777" w:rsidR="00606B49" w:rsidRPr="00606B49" w:rsidRDefault="00606B49" w:rsidP="00606B49">
      <w:pPr>
        <w:pStyle w:val="Otsikko20"/>
        <w:rPr>
          <w:rFonts w:ascii="Trebuchet MS" w:eastAsia="Times New Roman" w:hAnsi="Trebuchet MS"/>
          <w:color w:val="auto"/>
          <w:lang w:eastAsia="fi-FI"/>
        </w:rPr>
      </w:pPr>
      <w:r w:rsidRPr="00606B49">
        <w:rPr>
          <w:rFonts w:ascii="Trebuchet MS" w:eastAsia="Times New Roman" w:hAnsi="Trebuchet MS"/>
          <w:color w:val="auto"/>
          <w:lang w:eastAsia="fi-FI"/>
        </w:rPr>
        <w:t>Tutkimusvastaukset</w:t>
      </w:r>
    </w:p>
    <w:p w14:paraId="369062DF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606B49">
        <w:rPr>
          <w:rFonts w:ascii="Trebuchet MS" w:eastAsia="Times New Roman" w:hAnsi="Trebuchet MS" w:cs="Times New Roman"/>
          <w:lang w:eastAsia="fi-FI"/>
        </w:rPr>
        <w:t>Mammografiavastaukset tulevat sinua hoitavalle lääkärille tutkimuspäivänä tai tutkimusta seuraavana arkipäivänä. Neulanäytevastaukset valmistuvat noin kahden viikon kuluttua näytteenotosta. Vastausten kuulemisesta sovit tutkimuksiin lähettäneen yksikön kanssa.</w:t>
      </w:r>
    </w:p>
    <w:p w14:paraId="5C2DD57C" w14:textId="77777777" w:rsidR="00606B49" w:rsidRPr="00606B49" w:rsidRDefault="00606B49" w:rsidP="00606B49">
      <w:pPr>
        <w:pStyle w:val="Otsikko20"/>
        <w:rPr>
          <w:rFonts w:ascii="Trebuchet MS" w:eastAsia="Times New Roman" w:hAnsi="Trebuchet MS"/>
          <w:color w:val="auto"/>
          <w:lang w:eastAsia="fi-FI"/>
        </w:rPr>
      </w:pPr>
      <w:r w:rsidRPr="00606B49">
        <w:rPr>
          <w:rFonts w:ascii="Trebuchet MS" w:eastAsia="Times New Roman" w:hAnsi="Trebuchet MS"/>
          <w:color w:val="auto"/>
          <w:lang w:eastAsia="fi-FI"/>
        </w:rPr>
        <w:t>Yhteystiedot</w:t>
      </w:r>
    </w:p>
    <w:p w14:paraId="6563D308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bCs/>
          <w:lang w:eastAsia="fi-FI"/>
        </w:rPr>
      </w:pPr>
      <w:r w:rsidRPr="00606B49">
        <w:rPr>
          <w:rFonts w:ascii="Trebuchet MS" w:eastAsia="Times New Roman" w:hAnsi="Trebuchet MS" w:cs="Times New Roman"/>
          <w:bCs/>
          <w:lang w:eastAsia="fi-FI"/>
        </w:rPr>
        <w:t xml:space="preserve">Tutkimuspaikka: OYS G-kuvantaminen, Avohoitotalo G sisäänkäynti, R-kerros ja aula 6 </w:t>
      </w:r>
    </w:p>
    <w:p w14:paraId="41A3C3B5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bCs/>
          <w:lang w:eastAsia="fi-FI"/>
        </w:rPr>
      </w:pPr>
      <w:r w:rsidRPr="00606B49">
        <w:rPr>
          <w:rFonts w:ascii="Trebuchet MS" w:eastAsia="Times New Roman" w:hAnsi="Trebuchet MS" w:cs="Times New Roman"/>
          <w:bCs/>
          <w:lang w:eastAsia="fi-FI"/>
        </w:rPr>
        <w:t xml:space="preserve">(Kiviharjuntie 9, Oulu). </w:t>
      </w:r>
    </w:p>
    <w:p w14:paraId="4297BC83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bCs/>
          <w:lang w:eastAsia="fi-FI"/>
        </w:rPr>
      </w:pPr>
    </w:p>
    <w:p w14:paraId="5227CB8D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606B49">
        <w:rPr>
          <w:rFonts w:ascii="Trebuchet MS" w:eastAsia="Times New Roman" w:hAnsi="Trebuchet MS" w:cs="Times New Roman"/>
          <w:lang w:eastAsia="fi-FI"/>
        </w:rPr>
        <w:t xml:space="preserve">Mikäli sinulla on kysyttävää tästä tutkimuksesta, voit soittaa ma - pe klo 13.00–15.00 </w:t>
      </w:r>
    </w:p>
    <w:p w14:paraId="5BB8B185" w14:textId="77777777" w:rsidR="00606B49" w:rsidRPr="00606B49" w:rsidRDefault="00606B49" w:rsidP="00606B49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606B49">
        <w:rPr>
          <w:rFonts w:ascii="Trebuchet MS" w:eastAsia="Times New Roman" w:hAnsi="Trebuchet MS" w:cs="Times New Roman"/>
          <w:lang w:eastAsia="fi-FI"/>
        </w:rPr>
        <w:t xml:space="preserve">G-kuvantamiselle puh. 040-1346416. </w:t>
      </w:r>
    </w:p>
    <w:p w14:paraId="60A6BDBD" w14:textId="15A2FA94" w:rsidR="00F6096A" w:rsidRPr="00606B49" w:rsidRDefault="00F6096A" w:rsidP="00606B49"/>
    <w:sectPr w:rsidR="00F6096A" w:rsidRPr="00606B49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34058FF8" w:rsidR="00AB7072" w:rsidRPr="00AB7072" w:rsidRDefault="00606B49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 w:rsidR="00AB7072">
      <w:tab/>
    </w:r>
    <w:r w:rsidR="00AB7072"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 xml:space="preserve">Mammografia </w:t>
        </w:r>
        <w:proofErr w:type="spellStart"/>
        <w:r>
          <w:rPr>
            <w:sz w:val="16"/>
            <w:szCs w:val="16"/>
          </w:rPr>
          <w:t>kuv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1C2D799F" w:rsidR="000631E7" w:rsidRDefault="00303150" w:rsidP="004B08C1">
              <w:pPr>
                <w:pStyle w:val="Eivli"/>
              </w:pPr>
              <w:r>
                <w:rPr>
                  <w:sz w:val="20"/>
                  <w:szCs w:val="20"/>
                </w:rPr>
                <w:t>7</w:t>
              </w:r>
              <w:r w:rsidR="00FE27E6">
                <w:rPr>
                  <w:sz w:val="20"/>
                  <w:szCs w:val="20"/>
                </w:rPr>
                <w:t>.1.202</w:t>
              </w:r>
              <w:r>
                <w:rPr>
                  <w:sz w:val="20"/>
                  <w:szCs w:val="20"/>
                </w:rPr>
                <w:t>5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1A3B5B"/>
    <w:multiLevelType w:val="hybridMultilevel"/>
    <w:tmpl w:val="8152B9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3"/>
  </w:num>
  <w:num w:numId="16" w16cid:durableId="2109042475">
    <w:abstractNumId w:val="6"/>
  </w:num>
  <w:num w:numId="17" w16cid:durableId="498498772">
    <w:abstractNumId w:val="4"/>
  </w:num>
  <w:num w:numId="18" w16cid:durableId="6621273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755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03150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45FC1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0574"/>
    <w:rsid w:val="005F4A3B"/>
    <w:rsid w:val="00606B49"/>
    <w:rsid w:val="00607A25"/>
    <w:rsid w:val="00645FEE"/>
    <w:rsid w:val="00665636"/>
    <w:rsid w:val="00673652"/>
    <w:rsid w:val="00673E18"/>
    <w:rsid w:val="00684254"/>
    <w:rsid w:val="006868D6"/>
    <w:rsid w:val="006A31E0"/>
    <w:rsid w:val="006A3BD6"/>
    <w:rsid w:val="006A7F7F"/>
    <w:rsid w:val="006C13D1"/>
    <w:rsid w:val="006D7055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1751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02A6A"/>
    <w:rsid w:val="00A13D15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3291E"/>
    <w:rsid w:val="00F6096A"/>
    <w:rsid w:val="00F828F0"/>
    <w:rsid w:val="00F9094E"/>
    <w:rsid w:val="00FA1549"/>
    <w:rsid w:val="00FB6D17"/>
    <w:rsid w:val="00FD3FAF"/>
    <w:rsid w:val="00FD578F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qFormat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F6096A"/>
    <w:pPr>
      <w:spacing w:after="240" w:line="240" w:lineRule="auto"/>
    </w:pPr>
    <w:rPr>
      <w:rFonts w:ascii="Trebuchet MS" w:eastAsia="Times New Roman" w:hAnsi="Trebuchet MS" w:cs="Times New Roman"/>
      <w:b/>
      <w:sz w:val="2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HA1AA Rintarauhasten röntgen</TermName>
          <TermId xmlns="http://schemas.microsoft.com/office/infopath/2007/PartnerControls">4bc9d23b-47e2-42b6-ba72-250b03d476de</TermId>
        </TermInfo>
      </Terms>
    </pa7e7d0fcfad4aa78a62dd1f52bdaa2b>
    <Dokumjentin_x0020_hyväksyjä xmlns="0af04246-5dcb-4e38-b8a1-4adaeb368127">
      <UserInfo>
        <DisplayName>i:0#.w|oysnet\ipattipi</DisplayName>
        <AccountId>2173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551</Value>
      <Value>58</Value>
      <Value>46</Value>
      <Value>521</Value>
      <Value>44</Value>
      <Value>43</Value>
      <Value>552</Value>
      <Value>41</Value>
      <Value>2</Value>
    </TaxCatchAll>
    <_dlc_DocId xmlns="d3e50268-7799-48af-83c3-9a9b063078bc">PPSHP-1316381239-2337</_dlc_DocId>
    <_dlc_DocIdPersistId xmlns="d3e50268-7799-48af-83c3-9a9b063078bc">false</_dlc_DocIdPersistId>
    <_dlc_DocIdUrl xmlns="d3e50268-7799-48af-83c3-9a9b063078bc">
      <Url>https://julkaisu.oysnet.ppshp.fi/_layouts/15/DocIdRedir.aspx?ID=PPSHP-1316381239-2337</Url>
      <Description>PPSHP-1316381239-2337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020B2D-3F9A-4112-8999-6845375F5F44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05AF8E-D960-44E8-B26B-881AD917CC3C}"/>
</file>

<file path=customXml/itemProps6.xml><?xml version="1.0" encoding="utf-8"?>
<ds:datastoreItem xmlns:ds="http://schemas.openxmlformats.org/officeDocument/2006/customXml" ds:itemID="{2C36E453-7595-4B61-8246-FF225EE41042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Potilasohje.dotx</Template>
  <TotalTime>1</TotalTime>
  <Pages>1</Pages>
  <Words>188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Keuhkolaskimoiden ja sydämen vasemman eteisen tietokonetomografiatutkimus kuv pot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Mammografia kuv pot</dc:title>
  <dc:subject/>
  <dc:creator>Hietapelto Päivi</dc:creator>
  <cp:keywords/>
  <dc:description/>
  <cp:lastModifiedBy>Honkanen Raija</cp:lastModifiedBy>
  <cp:revision>2</cp:revision>
  <dcterms:created xsi:type="dcterms:W3CDTF">2025-05-09T11:19:00Z</dcterms:created>
  <dcterms:modified xsi:type="dcterms:W3CDTF">2025-05-09T11:19:00Z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521;#G-röntgen|bd3dcb37-9549-40ac-a8bb-b576818e69ef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0e46e3a8-3f23-4303-b3f7-b1a87072ebfe</vt:lpwstr>
  </property>
  <property fmtid="{D5CDD505-2E9C-101B-9397-08002B2CF9AE}" pid="10" name="Organisaatiotiedon tarkennus toiminnan mukaan">
    <vt:lpwstr/>
  </property>
  <property fmtid="{D5CDD505-2E9C-101B-9397-08002B2CF9AE}" pid="11" name="Erikoisala">
    <vt:lpwstr>44;#radiologia (PPSHP)|347958ae-6fb2-4668-a725-1f6de5332102</vt:lpwstr>
  </property>
  <property fmtid="{D5CDD505-2E9C-101B-9397-08002B2CF9AE}" pid="12" name="Kriisiviestintä">
    <vt:lpwstr/>
  </property>
  <property fmtid="{D5CDD505-2E9C-101B-9397-08002B2CF9AE}" pid="13" name="Kuvantamisen ohjeen tutkimusryhmät (sisältötyypin metatieto)">
    <vt:lpwstr>551;#Mammografia|35cda47e-65c6-45aa-9df1-e108aa8fba4c</vt:lpwstr>
  </property>
  <property fmtid="{D5CDD505-2E9C-101B-9397-08002B2CF9AE}" pid="14" name="Toiminnanohjauskäsikirja">
    <vt:lpwstr>43;#5.3.1.2 potilasohjeiden hallinta|635488d5-3c78-4315-a204-20ebdac0c904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>552;#HA1AA Rintarauhasten röntgen|4bc9d23b-47e2-42b6-ba72-250b03d476de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233700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